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56"/>
        <w:gridCol w:w="567"/>
        <w:gridCol w:w="284"/>
        <w:gridCol w:w="141"/>
        <w:gridCol w:w="426"/>
        <w:gridCol w:w="340"/>
        <w:gridCol w:w="368"/>
        <w:gridCol w:w="567"/>
        <w:gridCol w:w="142"/>
        <w:gridCol w:w="130"/>
        <w:gridCol w:w="162"/>
        <w:gridCol w:w="133"/>
        <w:gridCol w:w="284"/>
        <w:gridCol w:w="709"/>
        <w:gridCol w:w="425"/>
        <w:gridCol w:w="66"/>
        <w:gridCol w:w="643"/>
        <w:gridCol w:w="141"/>
        <w:gridCol w:w="426"/>
        <w:gridCol w:w="567"/>
        <w:gridCol w:w="283"/>
        <w:gridCol w:w="279"/>
        <w:gridCol w:w="997"/>
        <w:gridCol w:w="425"/>
      </w:tblGrid>
      <w:tr w:rsidR="0008237E" w:rsidRPr="002D6E78" w:rsidTr="00D81603">
        <w:trPr>
          <w:cantSplit/>
          <w:trHeight w:val="986"/>
        </w:trPr>
        <w:tc>
          <w:tcPr>
            <w:tcW w:w="3510" w:type="dxa"/>
            <w:gridSpan w:val="8"/>
            <w:vAlign w:val="center"/>
          </w:tcPr>
          <w:p w:rsidR="0008237E" w:rsidRPr="002D6E78" w:rsidRDefault="0008237E" w:rsidP="002D6E7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D6E78">
              <w:rPr>
                <w:noProof/>
                <w:sz w:val="18"/>
                <w:szCs w:val="18"/>
                <w:lang w:val="es-CO" w:eastAsia="es-CO"/>
              </w:rPr>
              <w:t xml:space="preserve">  </w:t>
            </w:r>
            <w:r w:rsidR="00191FCF" w:rsidRPr="00B01787">
              <w:rPr>
                <w:noProof/>
                <w:lang w:val="es-CO" w:eastAsia="es-CO"/>
              </w:rPr>
              <w:drawing>
                <wp:inline distT="0" distB="0" distL="0" distR="0">
                  <wp:extent cx="2144395" cy="690245"/>
                  <wp:effectExtent l="0" t="0" r="0" b="0"/>
                  <wp:docPr id="1" name="Imagen 2" descr="si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si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17"/>
            <w:vAlign w:val="center"/>
          </w:tcPr>
          <w:p w:rsidR="00A475EB" w:rsidRPr="002D6E78" w:rsidRDefault="00A475EB" w:rsidP="001A27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  <w:p w:rsidR="0008237E" w:rsidRPr="002D6E78" w:rsidRDefault="0008237E" w:rsidP="001A27AD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2D6E78">
              <w:rPr>
                <w:rFonts w:ascii="Arial" w:hAnsi="Arial" w:cs="Arial"/>
                <w:b/>
                <w:lang w:val="es-CL"/>
              </w:rPr>
              <w:t>SOLICITUD DE AUDITORIOS</w:t>
            </w:r>
          </w:p>
          <w:p w:rsidR="00A475EB" w:rsidRPr="002D6E78" w:rsidRDefault="00A475EB" w:rsidP="001A27A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  <w:p w:rsidR="0008237E" w:rsidRPr="002D6E78" w:rsidRDefault="0008237E" w:rsidP="001A27AD">
            <w:pPr>
              <w:jc w:val="center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2D6E78">
              <w:rPr>
                <w:rFonts w:ascii="Calibri" w:hAnsi="Calibri" w:cs="Arial"/>
                <w:sz w:val="18"/>
                <w:szCs w:val="18"/>
                <w:lang w:val="es-CL"/>
              </w:rPr>
              <w:t xml:space="preserve">COORDINACIÓN </w:t>
            </w:r>
            <w:r w:rsidR="00A475EB" w:rsidRPr="002D6E78">
              <w:rPr>
                <w:rFonts w:ascii="Calibri" w:hAnsi="Calibri" w:cs="Arial"/>
                <w:sz w:val="18"/>
                <w:szCs w:val="18"/>
                <w:lang w:val="es-CL"/>
              </w:rPr>
              <w:t>DE PROCESO ADMINISTRATIVO</w:t>
            </w:r>
          </w:p>
          <w:p w:rsidR="0008237E" w:rsidRPr="002D6E78" w:rsidRDefault="0008237E" w:rsidP="001A27AD">
            <w:pPr>
              <w:jc w:val="center"/>
              <w:rPr>
                <w:rFonts w:ascii="Calibri" w:hAnsi="Calibri" w:cs="Arial"/>
                <w:sz w:val="18"/>
                <w:szCs w:val="18"/>
                <w:lang w:val="es-CL"/>
              </w:rPr>
            </w:pPr>
            <w:r w:rsidRPr="002D6E78">
              <w:rPr>
                <w:rFonts w:ascii="Calibri" w:hAnsi="Calibri" w:cs="Arial"/>
                <w:sz w:val="18"/>
                <w:szCs w:val="18"/>
                <w:lang w:val="es-CL"/>
              </w:rPr>
              <w:t>GESTIÓN DE SERVICIOS ADMINISTRATIVOS</w:t>
            </w:r>
            <w:r w:rsidR="00A475EB" w:rsidRPr="002D6E78">
              <w:rPr>
                <w:rFonts w:ascii="Calibri" w:hAnsi="Calibri" w:cs="Arial"/>
                <w:sz w:val="18"/>
                <w:szCs w:val="18"/>
                <w:lang w:val="es-CL"/>
              </w:rPr>
              <w:t xml:space="preserve"> Y DE APOYO A LOS GRUPOS DE LA SIU</w:t>
            </w:r>
          </w:p>
          <w:p w:rsidR="0008237E" w:rsidRPr="002D6E78" w:rsidRDefault="0008237E" w:rsidP="0008237E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Calibri" w:hAnsi="Calibri" w:cs="Arial"/>
                <w:sz w:val="18"/>
                <w:szCs w:val="18"/>
                <w:lang w:val="es-CL"/>
              </w:rPr>
              <w:t>ADMINISTRACIÓN DE LA SIU</w:t>
            </w:r>
          </w:p>
        </w:tc>
      </w:tr>
      <w:tr w:rsidR="00D67573" w:rsidRPr="002D6E78" w:rsidTr="00D81603">
        <w:trPr>
          <w:trHeight w:val="559"/>
        </w:trPr>
        <w:tc>
          <w:tcPr>
            <w:tcW w:w="9889" w:type="dxa"/>
            <w:gridSpan w:val="25"/>
            <w:vAlign w:val="center"/>
          </w:tcPr>
          <w:p w:rsidR="00D67573" w:rsidRPr="002D6E78" w:rsidRDefault="00BF475A" w:rsidP="00DE562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color w:val="FF0000"/>
                <w:sz w:val="18"/>
                <w:szCs w:val="18"/>
              </w:rPr>
              <w:t>I</w:t>
            </w:r>
            <w:r w:rsidR="00DE5623" w:rsidRPr="002D6E78">
              <w:rPr>
                <w:rFonts w:ascii="Arial" w:hAnsi="Arial" w:cs="Arial"/>
                <w:b/>
                <w:color w:val="FF0000"/>
                <w:sz w:val="18"/>
                <w:szCs w:val="18"/>
              </w:rPr>
              <w:t>MPORTANTE:</w:t>
            </w:r>
            <w:r w:rsidRPr="002D6E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70740" w:rsidRPr="002D6E78">
              <w:rPr>
                <w:rFonts w:ascii="Arial" w:hAnsi="Arial" w:cs="Arial"/>
                <w:color w:val="FF0000"/>
                <w:sz w:val="18"/>
                <w:szCs w:val="18"/>
              </w:rPr>
              <w:t>Todas las casilla</w:t>
            </w:r>
            <w:r w:rsidR="00C80437" w:rsidRPr="002D6E78">
              <w:rPr>
                <w:rFonts w:ascii="Arial" w:hAnsi="Arial" w:cs="Arial"/>
                <w:color w:val="FF0000"/>
                <w:sz w:val="18"/>
                <w:szCs w:val="18"/>
              </w:rPr>
              <w:t>s de este formato son obligatorias</w:t>
            </w:r>
            <w:r w:rsidR="00C70740" w:rsidRPr="002D6E78">
              <w:rPr>
                <w:rFonts w:ascii="Arial" w:hAnsi="Arial" w:cs="Arial"/>
                <w:color w:val="FF0000"/>
                <w:sz w:val="18"/>
                <w:szCs w:val="18"/>
              </w:rPr>
              <w:t xml:space="preserve"> para la reserva del espacio</w:t>
            </w:r>
            <w:r w:rsidR="00A4129F" w:rsidRPr="002D6E78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BF475A" w:rsidRPr="002D6E78" w:rsidRDefault="00EC79DD" w:rsidP="00BF475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D6E78">
              <w:rPr>
                <w:rFonts w:ascii="Arial" w:hAnsi="Arial" w:cs="Arial"/>
                <w:color w:val="FF0000"/>
                <w:sz w:val="18"/>
                <w:szCs w:val="18"/>
              </w:rPr>
              <w:t>Es necesario</w:t>
            </w:r>
            <w:r w:rsidR="00C80437" w:rsidRPr="002D6E78">
              <w:rPr>
                <w:rFonts w:ascii="Arial" w:hAnsi="Arial" w:cs="Arial"/>
                <w:color w:val="FF0000"/>
                <w:sz w:val="18"/>
                <w:szCs w:val="18"/>
              </w:rPr>
              <w:t xml:space="preserve"> enviar el listado de las person</w:t>
            </w:r>
            <w:r w:rsidR="00EC1683" w:rsidRPr="002D6E78">
              <w:rPr>
                <w:rFonts w:ascii="Arial" w:hAnsi="Arial" w:cs="Arial"/>
                <w:color w:val="FF0000"/>
                <w:sz w:val="18"/>
                <w:szCs w:val="18"/>
              </w:rPr>
              <w:t>as que ingresarán en vehículo un</w:t>
            </w:r>
            <w:r w:rsidR="00C80437" w:rsidRPr="002D6E78">
              <w:rPr>
                <w:rFonts w:ascii="Arial" w:hAnsi="Arial" w:cs="Arial"/>
                <w:color w:val="FF0000"/>
                <w:sz w:val="18"/>
                <w:szCs w:val="18"/>
              </w:rPr>
              <w:t xml:space="preserve"> día antes del evento</w:t>
            </w:r>
            <w:r w:rsidR="00A4129F" w:rsidRPr="002D6E78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BF475A" w:rsidRPr="002D6E78" w:rsidTr="00D81603">
        <w:trPr>
          <w:trHeight w:val="269"/>
        </w:trPr>
        <w:tc>
          <w:tcPr>
            <w:tcW w:w="3142" w:type="dxa"/>
            <w:gridSpan w:val="7"/>
            <w:shd w:val="clear" w:color="auto" w:fill="D9D9D9"/>
            <w:vAlign w:val="center"/>
          </w:tcPr>
          <w:p w:rsidR="00BF475A" w:rsidRPr="002D6E78" w:rsidRDefault="00466482" w:rsidP="00DE56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s</w:t>
            </w:r>
            <w:r w:rsidR="00BF475A" w:rsidRPr="002D6E78">
              <w:rPr>
                <w:rFonts w:ascii="Arial" w:hAnsi="Arial" w:cs="Arial"/>
                <w:b/>
                <w:sz w:val="18"/>
                <w:szCs w:val="18"/>
              </w:rPr>
              <w:t>olicitud</w:t>
            </w:r>
          </w:p>
        </w:tc>
        <w:tc>
          <w:tcPr>
            <w:tcW w:w="935" w:type="dxa"/>
            <w:gridSpan w:val="2"/>
            <w:shd w:val="clear" w:color="auto" w:fill="D9D9D9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851" w:type="dxa"/>
            <w:gridSpan w:val="5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850" w:type="dxa"/>
            <w:gridSpan w:val="3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D9D9D9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701" w:type="dxa"/>
            <w:gridSpan w:val="3"/>
            <w:vAlign w:val="center"/>
          </w:tcPr>
          <w:p w:rsidR="00BF475A" w:rsidRPr="002D6E78" w:rsidRDefault="00BF475A" w:rsidP="00DE5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89F" w:rsidRPr="002D6E78" w:rsidTr="00D81603">
        <w:trPr>
          <w:trHeight w:val="268"/>
        </w:trPr>
        <w:tc>
          <w:tcPr>
            <w:tcW w:w="9889" w:type="dxa"/>
            <w:gridSpan w:val="25"/>
            <w:shd w:val="clear" w:color="auto" w:fill="D8D8D8"/>
            <w:vAlign w:val="center"/>
          </w:tcPr>
          <w:p w:rsidR="003F489F" w:rsidRPr="002D6E78" w:rsidRDefault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Tipo de Usuario 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(Marque con una X)</w:t>
            </w:r>
          </w:p>
        </w:tc>
      </w:tr>
      <w:tr w:rsidR="00466482" w:rsidRPr="002D6E78" w:rsidTr="00D81603">
        <w:trPr>
          <w:trHeight w:val="203"/>
        </w:trPr>
        <w:tc>
          <w:tcPr>
            <w:tcW w:w="1951" w:type="dxa"/>
            <w:gridSpan w:val="3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Administración SIU</w:t>
            </w:r>
          </w:p>
        </w:tc>
        <w:tc>
          <w:tcPr>
            <w:tcW w:w="425" w:type="dxa"/>
            <w:gridSpan w:val="2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Grupo de Inv. SIU</w:t>
            </w:r>
          </w:p>
        </w:tc>
        <w:tc>
          <w:tcPr>
            <w:tcW w:w="425" w:type="dxa"/>
            <w:gridSpan w:val="3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466482" w:rsidRPr="002D6E78" w:rsidRDefault="00466482" w:rsidP="0008237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Dependencias U de A</w:t>
            </w:r>
          </w:p>
        </w:tc>
        <w:tc>
          <w:tcPr>
            <w:tcW w:w="567" w:type="dxa"/>
            <w:gridSpan w:val="2"/>
            <w:vAlign w:val="center"/>
          </w:tcPr>
          <w:p w:rsidR="00466482" w:rsidRPr="002D6E78" w:rsidRDefault="00466482" w:rsidP="0008237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Instituciones externas</w:t>
            </w:r>
          </w:p>
        </w:tc>
        <w:tc>
          <w:tcPr>
            <w:tcW w:w="425" w:type="dxa"/>
            <w:vAlign w:val="center"/>
          </w:tcPr>
          <w:p w:rsidR="00466482" w:rsidRPr="002D6E78" w:rsidRDefault="00466482" w:rsidP="003F48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3F489F" w:rsidRPr="002D6E78" w:rsidTr="00D81603">
        <w:trPr>
          <w:trHeight w:val="299"/>
        </w:trPr>
        <w:tc>
          <w:tcPr>
            <w:tcW w:w="9889" w:type="dxa"/>
            <w:gridSpan w:val="25"/>
            <w:vAlign w:val="center"/>
          </w:tcPr>
          <w:p w:rsidR="003F489F" w:rsidRPr="002D6E78" w:rsidRDefault="00466482" w:rsidP="004B24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de la o</w:t>
            </w:r>
            <w:r w:rsidR="003F489F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rganización</w:t>
            </w:r>
            <w:r w:rsidR="003F489F" w:rsidRPr="002D6E78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  <w:r w:rsidR="001F371F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C70740" w:rsidRPr="002D6E78" w:rsidTr="00D81603">
        <w:trPr>
          <w:trHeight w:val="131"/>
        </w:trPr>
        <w:tc>
          <w:tcPr>
            <w:tcW w:w="9889" w:type="dxa"/>
            <w:gridSpan w:val="25"/>
            <w:shd w:val="pct20" w:color="auto" w:fill="auto"/>
          </w:tcPr>
          <w:p w:rsidR="00C70740" w:rsidRPr="002D6E78" w:rsidRDefault="00C70740" w:rsidP="00CE57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Descripción del </w:t>
            </w:r>
            <w:r w:rsidR="00666616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Evento </w:t>
            </w:r>
            <w:r w:rsidR="00666616" w:rsidRPr="002D6E78">
              <w:rPr>
                <w:rFonts w:ascii="Arial" w:hAnsi="Arial" w:cs="Arial"/>
                <w:sz w:val="18"/>
                <w:szCs w:val="18"/>
                <w:lang w:val="es-CL"/>
              </w:rPr>
              <w:t>(Especifique)</w:t>
            </w:r>
          </w:p>
        </w:tc>
      </w:tr>
      <w:tr w:rsidR="00C70740" w:rsidRPr="002D6E78" w:rsidTr="00D81603">
        <w:trPr>
          <w:trHeight w:val="195"/>
        </w:trPr>
        <w:tc>
          <w:tcPr>
            <w:tcW w:w="9889" w:type="dxa"/>
            <w:gridSpan w:val="25"/>
          </w:tcPr>
          <w:p w:rsidR="00DE257B" w:rsidRPr="002D6E78" w:rsidRDefault="00466482" w:rsidP="004B24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del e</w:t>
            </w:r>
            <w:r w:rsidR="00C70740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vento</w:t>
            </w:r>
            <w:r w:rsidR="00C70740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: </w:t>
            </w:r>
          </w:p>
        </w:tc>
      </w:tr>
      <w:tr w:rsidR="00DE257B" w:rsidRPr="002D6E78" w:rsidTr="00D81603">
        <w:trPr>
          <w:trHeight w:val="109"/>
        </w:trPr>
        <w:tc>
          <w:tcPr>
            <w:tcW w:w="9889" w:type="dxa"/>
            <w:gridSpan w:val="25"/>
          </w:tcPr>
          <w:p w:rsidR="00EE1820" w:rsidRPr="002D6E78" w:rsidRDefault="00DE257B" w:rsidP="00C707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Nombre de la persona</w:t>
            </w:r>
            <w:r w:rsidR="00EE1820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que</w:t>
            </w: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organiza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: </w:t>
            </w:r>
          </w:p>
        </w:tc>
      </w:tr>
      <w:tr w:rsidR="00EE1820" w:rsidRPr="002D6E78" w:rsidTr="00D81603">
        <w:trPr>
          <w:trHeight w:val="161"/>
        </w:trPr>
        <w:tc>
          <w:tcPr>
            <w:tcW w:w="9889" w:type="dxa"/>
            <w:gridSpan w:val="25"/>
          </w:tcPr>
          <w:p w:rsidR="00EE1820" w:rsidRPr="002D6E78" w:rsidRDefault="00EE1820" w:rsidP="00C707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Cargo desempeñado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  <w:r w:rsidR="00A45177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DE257B" w:rsidRPr="002D6E78" w:rsidTr="00D81603">
        <w:trPr>
          <w:trHeight w:val="180"/>
        </w:trPr>
        <w:tc>
          <w:tcPr>
            <w:tcW w:w="9889" w:type="dxa"/>
            <w:gridSpan w:val="25"/>
          </w:tcPr>
          <w:p w:rsidR="004E1EBB" w:rsidRPr="002D6E78" w:rsidRDefault="00DE257B" w:rsidP="00C707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Teléfono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  <w:r w:rsidR="00A45177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4E1EBB" w:rsidRPr="002D6E78" w:rsidTr="00D81603">
        <w:trPr>
          <w:trHeight w:val="225"/>
        </w:trPr>
        <w:tc>
          <w:tcPr>
            <w:tcW w:w="9889" w:type="dxa"/>
            <w:gridSpan w:val="25"/>
          </w:tcPr>
          <w:p w:rsidR="00CF18C1" w:rsidRPr="002D6E78" w:rsidRDefault="00EE1820" w:rsidP="00C70740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Correo electrónico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  <w:r w:rsidR="00A45177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3F489F" w:rsidRPr="002D6E78" w:rsidTr="00D81603">
        <w:trPr>
          <w:trHeight w:val="225"/>
        </w:trPr>
        <w:tc>
          <w:tcPr>
            <w:tcW w:w="9889" w:type="dxa"/>
            <w:gridSpan w:val="25"/>
          </w:tcPr>
          <w:p w:rsidR="003F489F" w:rsidRPr="002D6E78" w:rsidRDefault="003F489F" w:rsidP="00CF18C1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Número de asistentes</w:t>
            </w:r>
            <w:r w:rsidRPr="002D6E78">
              <w:rPr>
                <w:rStyle w:val="Refdenotaalpie"/>
                <w:rFonts w:ascii="Arial" w:hAnsi="Arial" w:cs="Arial"/>
                <w:b/>
                <w:sz w:val="18"/>
                <w:szCs w:val="18"/>
                <w:lang w:val="es-CL"/>
              </w:rPr>
              <w:footnoteReference w:id="1"/>
            </w:r>
            <w:r w:rsidR="004B2440" w:rsidRPr="002D6E78">
              <w:rPr>
                <w:rFonts w:ascii="Arial" w:hAnsi="Arial" w:cs="Arial"/>
                <w:sz w:val="18"/>
                <w:szCs w:val="18"/>
                <w:lang w:val="es-CL"/>
              </w:rPr>
              <w:t>:</w:t>
            </w:r>
          </w:p>
        </w:tc>
      </w:tr>
      <w:tr w:rsidR="00DE257B" w:rsidRPr="002D6E78" w:rsidTr="00D81603">
        <w:trPr>
          <w:trHeight w:val="179"/>
        </w:trPr>
        <w:tc>
          <w:tcPr>
            <w:tcW w:w="9889" w:type="dxa"/>
            <w:gridSpan w:val="25"/>
          </w:tcPr>
          <w:p w:rsidR="00D12304" w:rsidRPr="002D6E78" w:rsidRDefault="00D12304" w:rsidP="00D12304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Marque con una X el tipo de evento:</w:t>
            </w:r>
          </w:p>
          <w:p w:rsidR="00D12304" w:rsidRPr="002D6E78" w:rsidRDefault="00D71C97" w:rsidP="00D12304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2D6E78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ctividades de pregrado</w:t>
            </w:r>
          </w:p>
          <w:p w:rsidR="00D12304" w:rsidRPr="002D6E78" w:rsidRDefault="00D71C97" w:rsidP="00D12304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Actividades de posgrado (defensas de tesis)</w:t>
            </w:r>
          </w:p>
          <w:p w:rsidR="00D12304" w:rsidRPr="002D6E78" w:rsidRDefault="00D71C97" w:rsidP="00D12304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Actividades de extensión (foros, seminarios, simposios, entre otros)</w:t>
            </w:r>
          </w:p>
          <w:p w:rsidR="00D12304" w:rsidRPr="002D6E78" w:rsidRDefault="00D71C97" w:rsidP="00D12304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Reuniones académicas</w:t>
            </w:r>
          </w:p>
          <w:p w:rsidR="00D12304" w:rsidRPr="002D6E78" w:rsidRDefault="00D71C97" w:rsidP="00D12304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2D6E78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Reuniones a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dministrativas </w:t>
            </w:r>
          </w:p>
          <w:p w:rsidR="00D12304" w:rsidRPr="002D6E78" w:rsidRDefault="00D71C97" w:rsidP="00D12304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__ </w:t>
            </w:r>
            <w:r w:rsidR="002D6E78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¿Otro?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D6E78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C</w:t>
            </w:r>
            <w:r w:rsidR="00D12304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uál</w:t>
            </w:r>
            <w:r w:rsidR="002D6E78" w:rsidRPr="002D6E78"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?</w:t>
            </w:r>
          </w:p>
        </w:tc>
      </w:tr>
      <w:tr w:rsidR="00D67573" w:rsidRPr="002D6E78" w:rsidTr="00D81603">
        <w:tc>
          <w:tcPr>
            <w:tcW w:w="9889" w:type="dxa"/>
            <w:gridSpan w:val="25"/>
            <w:shd w:val="clear" w:color="auto" w:fill="D8D8D8"/>
            <w:vAlign w:val="center"/>
          </w:tcPr>
          <w:p w:rsidR="00D67573" w:rsidRPr="002D6E78" w:rsidRDefault="00D675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s</w:t>
            </w:r>
            <w:r w:rsidRPr="002D6E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y Horas Solicitadas</w:t>
            </w:r>
            <w:r w:rsidR="003C1FEA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</w:t>
            </w:r>
            <w:r w:rsidR="003C1FEA" w:rsidRPr="002D6E78">
              <w:rPr>
                <w:rFonts w:ascii="Arial" w:hAnsi="Arial" w:cs="Arial"/>
                <w:sz w:val="18"/>
                <w:szCs w:val="18"/>
                <w:lang w:val="es-CL"/>
              </w:rPr>
              <w:t>(Especifique)</w:t>
            </w:r>
          </w:p>
        </w:tc>
      </w:tr>
      <w:tr w:rsidR="00D67573" w:rsidRPr="002D6E78" w:rsidTr="00D81603">
        <w:tc>
          <w:tcPr>
            <w:tcW w:w="528" w:type="dxa"/>
          </w:tcPr>
          <w:p w:rsidR="00D67573" w:rsidRPr="002D6E78" w:rsidRDefault="00DE257B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Dí</w:t>
            </w:r>
            <w:r w:rsidR="00C80437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</w:t>
            </w:r>
          </w:p>
        </w:tc>
        <w:tc>
          <w:tcPr>
            <w:tcW w:w="856" w:type="dxa"/>
          </w:tcPr>
          <w:p w:rsidR="00D67573" w:rsidRPr="002D6E78" w:rsidRDefault="004B2440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dd</w:t>
            </w:r>
          </w:p>
        </w:tc>
        <w:tc>
          <w:tcPr>
            <w:tcW w:w="851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Mes</w:t>
            </w:r>
          </w:p>
        </w:tc>
        <w:tc>
          <w:tcPr>
            <w:tcW w:w="567" w:type="dxa"/>
            <w:gridSpan w:val="2"/>
          </w:tcPr>
          <w:p w:rsidR="00D67573" w:rsidRPr="002D6E78" w:rsidRDefault="004B2440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mm</w:t>
            </w:r>
          </w:p>
        </w:tc>
        <w:tc>
          <w:tcPr>
            <w:tcW w:w="708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Año</w:t>
            </w:r>
          </w:p>
        </w:tc>
        <w:tc>
          <w:tcPr>
            <w:tcW w:w="839" w:type="dxa"/>
            <w:gridSpan w:val="3"/>
          </w:tcPr>
          <w:p w:rsidR="00D67573" w:rsidRPr="002D6E78" w:rsidRDefault="004B2440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aaaa</w:t>
            </w:r>
          </w:p>
        </w:tc>
        <w:tc>
          <w:tcPr>
            <w:tcW w:w="1288" w:type="dxa"/>
            <w:gridSpan w:val="4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</w:t>
            </w:r>
            <w:r w:rsidR="00C80437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inicio</w:t>
            </w:r>
          </w:p>
        </w:tc>
        <w:tc>
          <w:tcPr>
            <w:tcW w:w="1134" w:type="dxa"/>
            <w:gridSpan w:val="3"/>
          </w:tcPr>
          <w:p w:rsidR="00D67573" w:rsidRPr="002D6E78" w:rsidRDefault="004B2440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0</w:t>
            </w:r>
            <w:r w:rsidR="00F27CD1" w:rsidRPr="002D6E78">
              <w:rPr>
                <w:rFonts w:ascii="Arial" w:hAnsi="Arial" w:cs="Arial"/>
                <w:sz w:val="18"/>
                <w:szCs w:val="18"/>
                <w:lang w:val="es-CL"/>
              </w:rPr>
              <w:t>0</w:t>
            </w:r>
            <w:r w:rsidR="0062303A" w:rsidRPr="002D6E78">
              <w:rPr>
                <w:rFonts w:ascii="Arial" w:hAnsi="Arial" w:cs="Arial"/>
                <w:sz w:val="18"/>
                <w:szCs w:val="18"/>
                <w:lang w:val="es-CL"/>
              </w:rPr>
              <w:t>:00</w:t>
            </w:r>
          </w:p>
        </w:tc>
        <w:tc>
          <w:tcPr>
            <w:tcW w:w="1696" w:type="dxa"/>
            <w:gridSpan w:val="5"/>
          </w:tcPr>
          <w:p w:rsidR="00D67573" w:rsidRPr="002D6E78" w:rsidRDefault="00C80437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 finalización</w:t>
            </w:r>
          </w:p>
        </w:tc>
        <w:tc>
          <w:tcPr>
            <w:tcW w:w="1422" w:type="dxa"/>
            <w:gridSpan w:val="2"/>
          </w:tcPr>
          <w:p w:rsidR="00D67573" w:rsidRPr="002D6E78" w:rsidRDefault="004B2440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00</w:t>
            </w:r>
            <w:r w:rsidR="0062303A" w:rsidRPr="002D6E78">
              <w:rPr>
                <w:rFonts w:ascii="Arial" w:hAnsi="Arial" w:cs="Arial"/>
                <w:sz w:val="18"/>
                <w:szCs w:val="18"/>
                <w:lang w:val="es-CL"/>
              </w:rPr>
              <w:t>:00</w:t>
            </w:r>
          </w:p>
        </w:tc>
      </w:tr>
      <w:tr w:rsidR="00D67573" w:rsidRPr="002D6E78" w:rsidTr="00D81603">
        <w:tc>
          <w:tcPr>
            <w:tcW w:w="528" w:type="dxa"/>
          </w:tcPr>
          <w:p w:rsidR="00D67573" w:rsidRPr="002D6E78" w:rsidRDefault="00DE257B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Dí</w:t>
            </w:r>
            <w:r w:rsidR="00C80437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</w:t>
            </w:r>
          </w:p>
        </w:tc>
        <w:tc>
          <w:tcPr>
            <w:tcW w:w="856" w:type="dxa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51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Mes</w:t>
            </w:r>
          </w:p>
        </w:tc>
        <w:tc>
          <w:tcPr>
            <w:tcW w:w="567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708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Año</w:t>
            </w:r>
          </w:p>
        </w:tc>
        <w:tc>
          <w:tcPr>
            <w:tcW w:w="839" w:type="dxa"/>
            <w:gridSpan w:val="3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88" w:type="dxa"/>
            <w:gridSpan w:val="4"/>
          </w:tcPr>
          <w:p w:rsidR="00D67573" w:rsidRPr="002D6E78" w:rsidRDefault="00C80437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 inicio</w:t>
            </w:r>
          </w:p>
        </w:tc>
        <w:tc>
          <w:tcPr>
            <w:tcW w:w="1134" w:type="dxa"/>
            <w:gridSpan w:val="3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696" w:type="dxa"/>
            <w:gridSpan w:val="5"/>
          </w:tcPr>
          <w:p w:rsidR="00D67573" w:rsidRPr="002D6E78" w:rsidRDefault="00C80437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 finalización</w:t>
            </w:r>
          </w:p>
        </w:tc>
        <w:tc>
          <w:tcPr>
            <w:tcW w:w="1422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67573" w:rsidRPr="002D6E78" w:rsidTr="00D81603">
        <w:trPr>
          <w:trHeight w:val="201"/>
        </w:trPr>
        <w:tc>
          <w:tcPr>
            <w:tcW w:w="528" w:type="dxa"/>
          </w:tcPr>
          <w:p w:rsidR="00D67573" w:rsidRPr="002D6E78" w:rsidRDefault="00DE257B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Dí</w:t>
            </w:r>
            <w:r w:rsidR="00C80437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</w:t>
            </w:r>
          </w:p>
        </w:tc>
        <w:tc>
          <w:tcPr>
            <w:tcW w:w="856" w:type="dxa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851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Mes</w:t>
            </w:r>
          </w:p>
        </w:tc>
        <w:tc>
          <w:tcPr>
            <w:tcW w:w="567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708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Año</w:t>
            </w:r>
          </w:p>
        </w:tc>
        <w:tc>
          <w:tcPr>
            <w:tcW w:w="839" w:type="dxa"/>
            <w:gridSpan w:val="3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288" w:type="dxa"/>
            <w:gridSpan w:val="4"/>
          </w:tcPr>
          <w:p w:rsidR="00D67573" w:rsidRPr="002D6E78" w:rsidRDefault="00C80437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 inicio</w:t>
            </w:r>
          </w:p>
        </w:tc>
        <w:tc>
          <w:tcPr>
            <w:tcW w:w="1134" w:type="dxa"/>
            <w:gridSpan w:val="3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696" w:type="dxa"/>
            <w:gridSpan w:val="5"/>
          </w:tcPr>
          <w:p w:rsidR="00D67573" w:rsidRPr="002D6E78" w:rsidRDefault="00C80437" w:rsidP="0062303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Hora finalización</w:t>
            </w:r>
          </w:p>
        </w:tc>
        <w:tc>
          <w:tcPr>
            <w:tcW w:w="1422" w:type="dxa"/>
            <w:gridSpan w:val="2"/>
          </w:tcPr>
          <w:p w:rsidR="00D67573" w:rsidRPr="002D6E78" w:rsidRDefault="00D67573" w:rsidP="0062303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67573" w:rsidRPr="002D6E78" w:rsidTr="00D81603">
        <w:tc>
          <w:tcPr>
            <w:tcW w:w="9889" w:type="dxa"/>
            <w:gridSpan w:val="25"/>
            <w:shd w:val="clear" w:color="auto" w:fill="D8D8D8"/>
            <w:vAlign w:val="center"/>
          </w:tcPr>
          <w:p w:rsidR="00D67573" w:rsidRPr="002D6E78" w:rsidRDefault="00D67573" w:rsidP="00680E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Espacio</w:t>
            </w:r>
            <w:r w:rsidR="00680E0D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s</w:t>
            </w: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</w:t>
            </w:r>
            <w:r w:rsidR="003C1FEA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y </w:t>
            </w:r>
            <w:r w:rsidR="00466482">
              <w:rPr>
                <w:rFonts w:ascii="Arial" w:hAnsi="Arial" w:cs="Arial"/>
                <w:b/>
                <w:sz w:val="18"/>
                <w:szCs w:val="18"/>
                <w:lang w:val="es-CL"/>
              </w:rPr>
              <w:t>A</w:t>
            </w:r>
            <w:r w:rsidR="003C1FEA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yudas </w:t>
            </w:r>
            <w:r w:rsidR="00466482">
              <w:rPr>
                <w:rFonts w:ascii="Arial" w:hAnsi="Arial" w:cs="Arial"/>
                <w:b/>
                <w:sz w:val="18"/>
                <w:szCs w:val="18"/>
                <w:lang w:val="es-CL"/>
              </w:rPr>
              <w:t>A</w:t>
            </w:r>
            <w:r w:rsidR="003C1FEA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udiovisuales </w:t>
            </w:r>
            <w:r w:rsidR="00466482">
              <w:rPr>
                <w:rFonts w:ascii="Arial" w:hAnsi="Arial" w:cs="Arial"/>
                <w:b/>
                <w:sz w:val="18"/>
                <w:szCs w:val="18"/>
                <w:lang w:val="es-CL"/>
              </w:rPr>
              <w:t>S</w:t>
            </w:r>
            <w:r w:rsidR="00680E0D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olicitadas </w:t>
            </w:r>
            <w:r w:rsidR="003C1FEA" w:rsidRPr="002D6E78">
              <w:rPr>
                <w:rFonts w:ascii="Arial" w:hAnsi="Arial" w:cs="Arial"/>
                <w:sz w:val="18"/>
                <w:szCs w:val="18"/>
                <w:lang w:val="es-CL"/>
              </w:rPr>
              <w:t>(Marque con una X)</w:t>
            </w:r>
          </w:p>
        </w:tc>
      </w:tr>
      <w:tr w:rsidR="003C1FEA" w:rsidRPr="002D6E78" w:rsidTr="00D81603">
        <w:trPr>
          <w:trHeight w:val="381"/>
        </w:trPr>
        <w:tc>
          <w:tcPr>
            <w:tcW w:w="1384" w:type="dxa"/>
            <w:gridSpan w:val="2"/>
            <w:shd w:val="clear" w:color="auto" w:fill="EAF1DD"/>
            <w:vAlign w:val="center"/>
          </w:tcPr>
          <w:p w:rsidR="003C1FEA" w:rsidRPr="002D6E78" w:rsidRDefault="003C1FEA" w:rsidP="003C1F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Auditorio 1</w:t>
            </w:r>
          </w:p>
        </w:tc>
        <w:tc>
          <w:tcPr>
            <w:tcW w:w="1418" w:type="dxa"/>
            <w:gridSpan w:val="4"/>
            <w:shd w:val="clear" w:color="auto" w:fill="EAF1DD"/>
            <w:vAlign w:val="center"/>
          </w:tcPr>
          <w:p w:rsidR="003C1FEA" w:rsidRPr="002D6E78" w:rsidRDefault="003C1F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Auditorio 2</w:t>
            </w:r>
          </w:p>
        </w:tc>
        <w:tc>
          <w:tcPr>
            <w:tcW w:w="1709" w:type="dxa"/>
            <w:gridSpan w:val="6"/>
            <w:shd w:val="clear" w:color="auto" w:fill="EAF1DD"/>
            <w:vAlign w:val="center"/>
          </w:tcPr>
          <w:p w:rsidR="003C1FEA" w:rsidRPr="002D6E78" w:rsidRDefault="003C1F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Auditorio 3</w:t>
            </w:r>
          </w:p>
        </w:tc>
        <w:tc>
          <w:tcPr>
            <w:tcW w:w="5378" w:type="dxa"/>
            <w:gridSpan w:val="13"/>
            <w:shd w:val="clear" w:color="auto" w:fill="DDD9C3"/>
            <w:vAlign w:val="center"/>
          </w:tcPr>
          <w:p w:rsidR="003C1FEA" w:rsidRPr="002D6E78" w:rsidRDefault="003C1FEA" w:rsidP="003C1F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Auditorio 4</w:t>
            </w:r>
            <w:r w:rsidR="00EC79DD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 (Principal)</w:t>
            </w:r>
          </w:p>
        </w:tc>
      </w:tr>
      <w:tr w:rsidR="003C1FEA" w:rsidRPr="002D6E78" w:rsidTr="00D81603">
        <w:trPr>
          <w:trHeight w:val="102"/>
        </w:trPr>
        <w:tc>
          <w:tcPr>
            <w:tcW w:w="1384" w:type="dxa"/>
            <w:gridSpan w:val="2"/>
            <w:vAlign w:val="center"/>
          </w:tcPr>
          <w:p w:rsidR="003C1FEA" w:rsidRPr="002D6E78" w:rsidRDefault="003C1FEA" w:rsidP="00CE1D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C1FEA" w:rsidRPr="002D6E78" w:rsidRDefault="003C1FEA" w:rsidP="00CE1D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709" w:type="dxa"/>
            <w:gridSpan w:val="6"/>
            <w:vAlign w:val="center"/>
          </w:tcPr>
          <w:p w:rsidR="003C1FEA" w:rsidRPr="002D6E78" w:rsidRDefault="003C1FEA" w:rsidP="00CE1D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5378" w:type="dxa"/>
            <w:gridSpan w:val="13"/>
            <w:vAlign w:val="center"/>
          </w:tcPr>
          <w:p w:rsidR="003C1FEA" w:rsidRPr="002D6E78" w:rsidRDefault="003C1FEA" w:rsidP="00CE1D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</w:p>
        </w:tc>
      </w:tr>
      <w:tr w:rsidR="000E74E6" w:rsidRPr="002D6E78" w:rsidTr="00D81603">
        <w:trPr>
          <w:trHeight w:val="235"/>
        </w:trPr>
        <w:tc>
          <w:tcPr>
            <w:tcW w:w="4511" w:type="dxa"/>
            <w:gridSpan w:val="12"/>
            <w:shd w:val="clear" w:color="auto" w:fill="EAF1DD"/>
            <w:vAlign w:val="center"/>
          </w:tcPr>
          <w:p w:rsidR="000E74E6" w:rsidRPr="002D6E78" w:rsidRDefault="000E74E6" w:rsidP="000E74E6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Video proyector (permanente)</w:t>
            </w:r>
          </w:p>
        </w:tc>
        <w:tc>
          <w:tcPr>
            <w:tcW w:w="5378" w:type="dxa"/>
            <w:gridSpan w:val="13"/>
            <w:shd w:val="clear" w:color="auto" w:fill="DDD9C3"/>
          </w:tcPr>
          <w:p w:rsidR="000E74E6" w:rsidRPr="002D6E78" w:rsidRDefault="000E74E6" w:rsidP="000E74E6">
            <w:pPr>
              <w:jc w:val="center"/>
              <w:rPr>
                <w:sz w:val="18"/>
                <w:szCs w:val="18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Video proyector (permanente)</w:t>
            </w:r>
          </w:p>
        </w:tc>
      </w:tr>
      <w:tr w:rsidR="000E74E6" w:rsidRPr="002D6E78" w:rsidTr="00D81603">
        <w:trPr>
          <w:trHeight w:val="319"/>
        </w:trPr>
        <w:tc>
          <w:tcPr>
            <w:tcW w:w="2235" w:type="dxa"/>
            <w:gridSpan w:val="4"/>
            <w:shd w:val="clear" w:color="auto" w:fill="EAF1DD"/>
            <w:vAlign w:val="center"/>
          </w:tcPr>
          <w:p w:rsidR="000E74E6" w:rsidRPr="002D6E78" w:rsidRDefault="000E74E6" w:rsidP="000E74E6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Banderas</w:t>
            </w:r>
          </w:p>
        </w:tc>
        <w:tc>
          <w:tcPr>
            <w:tcW w:w="2276" w:type="dxa"/>
            <w:gridSpan w:val="8"/>
            <w:shd w:val="clear" w:color="auto" w:fill="EAF1DD"/>
            <w:vAlign w:val="center"/>
          </w:tcPr>
          <w:p w:rsidR="000E74E6" w:rsidRPr="002D6E78" w:rsidRDefault="000E74E6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Parlantes para PC</w:t>
            </w:r>
          </w:p>
        </w:tc>
        <w:tc>
          <w:tcPr>
            <w:tcW w:w="1617" w:type="dxa"/>
            <w:gridSpan w:val="5"/>
            <w:shd w:val="clear" w:color="auto" w:fill="DDD9C3"/>
            <w:vAlign w:val="center"/>
          </w:tcPr>
          <w:p w:rsidR="000E74E6" w:rsidRPr="002D6E78" w:rsidRDefault="000E74E6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Amplificación de sonido</w:t>
            </w:r>
          </w:p>
        </w:tc>
        <w:tc>
          <w:tcPr>
            <w:tcW w:w="1777" w:type="dxa"/>
            <w:gridSpan w:val="4"/>
            <w:shd w:val="clear" w:color="auto" w:fill="DDD9C3"/>
            <w:vAlign w:val="center"/>
          </w:tcPr>
          <w:p w:rsidR="000E74E6" w:rsidRPr="002D6E78" w:rsidRDefault="000E74E6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2 Micrófonos alámbricos</w:t>
            </w:r>
          </w:p>
        </w:tc>
        <w:tc>
          <w:tcPr>
            <w:tcW w:w="1984" w:type="dxa"/>
            <w:gridSpan w:val="4"/>
            <w:shd w:val="clear" w:color="auto" w:fill="DDD9C3"/>
            <w:vAlign w:val="center"/>
          </w:tcPr>
          <w:p w:rsidR="000E74E6" w:rsidRPr="002D6E78" w:rsidRDefault="004946ED" w:rsidP="004946ED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1</w:t>
            </w:r>
            <w:r w:rsidR="000E74E6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Micrófono inalámbricos</w:t>
            </w:r>
          </w:p>
        </w:tc>
      </w:tr>
      <w:tr w:rsidR="003F489F" w:rsidRPr="002D6E78" w:rsidTr="00D81603">
        <w:trPr>
          <w:trHeight w:val="187"/>
        </w:trPr>
        <w:tc>
          <w:tcPr>
            <w:tcW w:w="2235" w:type="dxa"/>
            <w:gridSpan w:val="4"/>
            <w:vAlign w:val="center"/>
          </w:tcPr>
          <w:p w:rsidR="003F489F" w:rsidRPr="002D6E78" w:rsidRDefault="003F489F" w:rsidP="003C1FEA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276" w:type="dxa"/>
            <w:gridSpan w:val="8"/>
            <w:vAlign w:val="center"/>
          </w:tcPr>
          <w:p w:rsidR="003F489F" w:rsidRPr="002D6E78" w:rsidRDefault="003F489F" w:rsidP="00DE257B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3F489F" w:rsidRPr="002D6E78" w:rsidRDefault="003F489F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3F489F" w:rsidRPr="002D6E78" w:rsidRDefault="003F489F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F489F" w:rsidRPr="002D6E78" w:rsidRDefault="003F489F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0E74E6" w:rsidRPr="002D6E78" w:rsidTr="00D81603">
        <w:trPr>
          <w:trHeight w:val="258"/>
        </w:trPr>
        <w:tc>
          <w:tcPr>
            <w:tcW w:w="4511" w:type="dxa"/>
            <w:gridSpan w:val="12"/>
            <w:shd w:val="clear" w:color="auto" w:fill="EAF1DD"/>
            <w:vAlign w:val="center"/>
          </w:tcPr>
          <w:p w:rsidR="000E74E6" w:rsidRPr="002D6E78" w:rsidRDefault="000E74E6" w:rsidP="003C1FEA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Organización del espacio</w:t>
            </w:r>
            <w:r w:rsidR="00CC4736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CC4736"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(Obligatorio)</w:t>
            </w:r>
          </w:p>
        </w:tc>
        <w:tc>
          <w:tcPr>
            <w:tcW w:w="1617" w:type="dxa"/>
            <w:gridSpan w:val="5"/>
            <w:vMerge w:val="restart"/>
            <w:shd w:val="clear" w:color="auto" w:fill="DDD9C3"/>
            <w:vAlign w:val="center"/>
          </w:tcPr>
          <w:p w:rsidR="000E74E6" w:rsidRPr="002D6E78" w:rsidRDefault="00C4475E" w:rsidP="006A688E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Requiere montaje el evento</w:t>
            </w:r>
          </w:p>
        </w:tc>
        <w:tc>
          <w:tcPr>
            <w:tcW w:w="1777" w:type="dxa"/>
            <w:gridSpan w:val="4"/>
            <w:vMerge w:val="restart"/>
            <w:shd w:val="clear" w:color="auto" w:fill="DDD9C3"/>
            <w:vAlign w:val="center"/>
          </w:tcPr>
          <w:p w:rsidR="000E74E6" w:rsidRPr="002D6E78" w:rsidRDefault="000E74E6" w:rsidP="001D7A53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Internet</w:t>
            </w:r>
          </w:p>
        </w:tc>
        <w:tc>
          <w:tcPr>
            <w:tcW w:w="1984" w:type="dxa"/>
            <w:gridSpan w:val="4"/>
            <w:vMerge w:val="restart"/>
            <w:shd w:val="clear" w:color="auto" w:fill="DDD9C3"/>
            <w:vAlign w:val="center"/>
          </w:tcPr>
          <w:p w:rsidR="000E74E6" w:rsidRPr="002D6E78" w:rsidRDefault="000E74E6" w:rsidP="006907A4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Señalador láser</w:t>
            </w:r>
          </w:p>
        </w:tc>
      </w:tr>
      <w:tr w:rsidR="000E74E6" w:rsidRPr="002D6E78" w:rsidTr="00D81603">
        <w:trPr>
          <w:trHeight w:val="333"/>
        </w:trPr>
        <w:tc>
          <w:tcPr>
            <w:tcW w:w="1384" w:type="dxa"/>
            <w:gridSpan w:val="2"/>
            <w:vMerge w:val="restart"/>
            <w:vAlign w:val="center"/>
          </w:tcPr>
          <w:p w:rsidR="000E74E6" w:rsidRPr="002D6E78" w:rsidRDefault="00191FCF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D6E78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556895" cy="607060"/>
                  <wp:effectExtent l="0" t="0" r="0" b="0"/>
                  <wp:docPr id="2" name="Obj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74" r="-227" b="-1720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56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0A" w:rsidRPr="002D6E78" w:rsidRDefault="006D5A0A" w:rsidP="00132CC2">
            <w:pPr>
              <w:jc w:val="center"/>
              <w:rPr>
                <w:rFonts w:ascii="Arial" w:hAnsi="Arial" w:cs="Arial"/>
                <w:b/>
                <w:noProof/>
                <w:color w:val="C45911"/>
                <w:sz w:val="18"/>
                <w:szCs w:val="18"/>
              </w:rPr>
            </w:pPr>
          </w:p>
          <w:p w:rsidR="000E74E6" w:rsidRPr="002D6E78" w:rsidRDefault="000E74E6" w:rsidP="00132CC2">
            <w:pPr>
              <w:jc w:val="center"/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noProof/>
                <w:color w:val="C45911"/>
                <w:sz w:val="18"/>
                <w:szCs w:val="18"/>
              </w:rPr>
              <w:t>21 personas</w:t>
            </w:r>
            <w:r w:rsidR="006D5A0A" w:rsidRPr="002D6E78">
              <w:rPr>
                <w:rFonts w:ascii="Arial" w:hAnsi="Arial" w:cs="Arial"/>
                <w:b/>
                <w:noProof/>
                <w:color w:val="C45911"/>
                <w:sz w:val="18"/>
                <w:szCs w:val="18"/>
              </w:rPr>
              <w:t xml:space="preserve"> máx.</w:t>
            </w:r>
          </w:p>
        </w:tc>
        <w:tc>
          <w:tcPr>
            <w:tcW w:w="1418" w:type="dxa"/>
            <w:gridSpan w:val="4"/>
            <w:vMerge w:val="restart"/>
            <w:shd w:val="clear" w:color="auto" w:fill="FFFFFF"/>
            <w:vAlign w:val="center"/>
          </w:tcPr>
          <w:p w:rsidR="000E74E6" w:rsidRPr="002D6E78" w:rsidRDefault="00191FCF" w:rsidP="00132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E78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556895" cy="615315"/>
                  <wp:effectExtent l="0" t="0" r="0" b="0"/>
                  <wp:docPr id="3" name="Objet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74" r="-227" b="-182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5689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0A" w:rsidRPr="002D6E78" w:rsidRDefault="006D5A0A" w:rsidP="00132CC2">
            <w:pPr>
              <w:jc w:val="center"/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</w:pPr>
          </w:p>
          <w:p w:rsidR="000E74E6" w:rsidRPr="002D6E78" w:rsidRDefault="000E74E6" w:rsidP="00132CC2">
            <w:pPr>
              <w:jc w:val="center"/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  <w:t>30 personas</w:t>
            </w:r>
            <w:r w:rsidR="006D5A0A" w:rsidRPr="002D6E78"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  <w:t xml:space="preserve"> máx.</w:t>
            </w:r>
          </w:p>
        </w:tc>
        <w:tc>
          <w:tcPr>
            <w:tcW w:w="1709" w:type="dxa"/>
            <w:gridSpan w:val="6"/>
            <w:vMerge w:val="restart"/>
            <w:vAlign w:val="center"/>
          </w:tcPr>
          <w:p w:rsidR="000E74E6" w:rsidRPr="002D6E78" w:rsidRDefault="00191FCF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D6E78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>
                  <wp:extent cx="556895" cy="615315"/>
                  <wp:effectExtent l="0" t="0" r="0" b="0"/>
                  <wp:docPr id="4" name="Obj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74" r="-227" b="-182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5689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0A" w:rsidRPr="002D6E78" w:rsidRDefault="006D5A0A" w:rsidP="00132CC2">
            <w:pPr>
              <w:jc w:val="center"/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</w:pPr>
          </w:p>
          <w:p w:rsidR="000E74E6" w:rsidRPr="002D6E78" w:rsidRDefault="000E74E6" w:rsidP="00132CC2">
            <w:pPr>
              <w:jc w:val="center"/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  <w:t>60 personas</w:t>
            </w:r>
            <w:r w:rsidR="006D5A0A" w:rsidRPr="002D6E78">
              <w:rPr>
                <w:rFonts w:ascii="Arial" w:hAnsi="Arial" w:cs="Arial"/>
                <w:b/>
                <w:color w:val="C45911"/>
                <w:sz w:val="18"/>
                <w:szCs w:val="18"/>
                <w:lang w:val="es-CL"/>
              </w:rPr>
              <w:t xml:space="preserve"> máx.</w:t>
            </w:r>
          </w:p>
        </w:tc>
        <w:tc>
          <w:tcPr>
            <w:tcW w:w="1617" w:type="dxa"/>
            <w:gridSpan w:val="5"/>
            <w:vMerge/>
            <w:shd w:val="clear" w:color="auto" w:fill="DDD9C3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777" w:type="dxa"/>
            <w:gridSpan w:val="4"/>
            <w:vMerge/>
            <w:shd w:val="clear" w:color="auto" w:fill="DDD9C3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  <w:gridSpan w:val="4"/>
            <w:vMerge/>
            <w:shd w:val="clear" w:color="auto" w:fill="DDD9C3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0E74E6" w:rsidRPr="002D6E78" w:rsidTr="00D81603">
        <w:trPr>
          <w:trHeight w:val="231"/>
        </w:trPr>
        <w:tc>
          <w:tcPr>
            <w:tcW w:w="1384" w:type="dxa"/>
            <w:gridSpan w:val="2"/>
            <w:vMerge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FFFFFF"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9" w:type="dxa"/>
            <w:gridSpan w:val="6"/>
            <w:vMerge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0E74E6" w:rsidRPr="002D6E78" w:rsidRDefault="000E74E6" w:rsidP="001B6B23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680E0D" w:rsidRPr="002D6E78" w:rsidTr="00D81603">
        <w:trPr>
          <w:trHeight w:val="231"/>
        </w:trPr>
        <w:tc>
          <w:tcPr>
            <w:tcW w:w="1384" w:type="dxa"/>
            <w:gridSpan w:val="2"/>
            <w:vMerge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FFFFFF"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9" w:type="dxa"/>
            <w:gridSpan w:val="6"/>
            <w:vMerge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shd w:val="clear" w:color="auto" w:fill="DDD9C3"/>
            <w:vAlign w:val="center"/>
          </w:tcPr>
          <w:p w:rsidR="00680E0D" w:rsidRPr="002D6E78" w:rsidRDefault="00680E0D" w:rsidP="006907A4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Himnos y banderas</w:t>
            </w:r>
          </w:p>
        </w:tc>
        <w:tc>
          <w:tcPr>
            <w:tcW w:w="1777" w:type="dxa"/>
            <w:gridSpan w:val="4"/>
            <w:shd w:val="clear" w:color="auto" w:fill="DDD9C3"/>
            <w:vAlign w:val="center"/>
          </w:tcPr>
          <w:p w:rsidR="00680E0D" w:rsidRPr="002D6E78" w:rsidRDefault="00680E0D" w:rsidP="009955A3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Camerinos</w:t>
            </w:r>
          </w:p>
        </w:tc>
        <w:tc>
          <w:tcPr>
            <w:tcW w:w="1984" w:type="dxa"/>
            <w:gridSpan w:val="4"/>
            <w:shd w:val="clear" w:color="auto" w:fill="DDD9C3"/>
            <w:vAlign w:val="center"/>
          </w:tcPr>
          <w:p w:rsidR="00680E0D" w:rsidRPr="002D6E78" w:rsidRDefault="00680E0D" w:rsidP="00680E0D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Salida de audio para periodistas </w:t>
            </w:r>
          </w:p>
        </w:tc>
      </w:tr>
      <w:tr w:rsidR="00680E0D" w:rsidRPr="002D6E78" w:rsidTr="00D81603">
        <w:trPr>
          <w:trHeight w:val="231"/>
        </w:trPr>
        <w:tc>
          <w:tcPr>
            <w:tcW w:w="1384" w:type="dxa"/>
            <w:gridSpan w:val="2"/>
            <w:vMerge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FFFFFF"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9" w:type="dxa"/>
            <w:gridSpan w:val="6"/>
            <w:vMerge/>
            <w:vAlign w:val="center"/>
          </w:tcPr>
          <w:p w:rsidR="00680E0D" w:rsidRPr="002D6E78" w:rsidRDefault="00680E0D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shd w:val="clear" w:color="auto" w:fill="FFFFFF"/>
            <w:vAlign w:val="center"/>
          </w:tcPr>
          <w:p w:rsidR="00680E0D" w:rsidRPr="002D6E78" w:rsidRDefault="00680E0D" w:rsidP="006907A4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777" w:type="dxa"/>
            <w:gridSpan w:val="4"/>
            <w:shd w:val="clear" w:color="auto" w:fill="FFFFFF"/>
            <w:vAlign w:val="center"/>
          </w:tcPr>
          <w:p w:rsidR="00680E0D" w:rsidRPr="002D6E78" w:rsidRDefault="00680E0D" w:rsidP="009955A3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:rsidR="00680E0D" w:rsidRPr="002D6E78" w:rsidRDefault="00680E0D" w:rsidP="001B6B23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0E74E6" w:rsidRPr="002D6E78" w:rsidTr="00D81603">
        <w:trPr>
          <w:trHeight w:val="265"/>
        </w:trPr>
        <w:tc>
          <w:tcPr>
            <w:tcW w:w="1384" w:type="dxa"/>
            <w:gridSpan w:val="2"/>
            <w:vMerge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FFFFFF"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9" w:type="dxa"/>
            <w:gridSpan w:val="6"/>
            <w:vMerge/>
            <w:vAlign w:val="center"/>
          </w:tcPr>
          <w:p w:rsidR="000E74E6" w:rsidRPr="002D6E78" w:rsidRDefault="000E74E6" w:rsidP="00132CC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17" w:type="dxa"/>
            <w:gridSpan w:val="5"/>
            <w:shd w:val="clear" w:color="auto" w:fill="DDD9C3"/>
            <w:vAlign w:val="center"/>
          </w:tcPr>
          <w:p w:rsidR="000E74E6" w:rsidRPr="002D6E78" w:rsidRDefault="000E74E6" w:rsidP="009C1F5C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Salida de audio para traducción</w:t>
            </w:r>
          </w:p>
        </w:tc>
        <w:tc>
          <w:tcPr>
            <w:tcW w:w="3761" w:type="dxa"/>
            <w:gridSpan w:val="8"/>
            <w:shd w:val="clear" w:color="auto" w:fill="DDD9C3"/>
            <w:vAlign w:val="center"/>
          </w:tcPr>
          <w:p w:rsidR="000E74E6" w:rsidRPr="002D6E78" w:rsidRDefault="000E74E6" w:rsidP="00680E0D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Ubicación de pendones ¿Cuántos?</w:t>
            </w:r>
          </w:p>
        </w:tc>
      </w:tr>
      <w:tr w:rsidR="000E74E6" w:rsidRPr="002D6E78" w:rsidTr="00D81603">
        <w:trPr>
          <w:trHeight w:val="208"/>
        </w:trPr>
        <w:tc>
          <w:tcPr>
            <w:tcW w:w="1384" w:type="dxa"/>
            <w:gridSpan w:val="2"/>
            <w:vAlign w:val="center"/>
          </w:tcPr>
          <w:p w:rsidR="000E74E6" w:rsidRPr="002D6E78" w:rsidRDefault="000E74E6" w:rsidP="00CE3DEF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E74E6" w:rsidRPr="002D6E78" w:rsidRDefault="000E74E6" w:rsidP="00CE3DEF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709" w:type="dxa"/>
            <w:gridSpan w:val="6"/>
            <w:vAlign w:val="center"/>
          </w:tcPr>
          <w:p w:rsidR="000E74E6" w:rsidRPr="002D6E78" w:rsidRDefault="000E74E6" w:rsidP="00CE3DEF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3761" w:type="dxa"/>
            <w:gridSpan w:val="8"/>
            <w:vAlign w:val="center"/>
          </w:tcPr>
          <w:p w:rsidR="000E74E6" w:rsidRPr="002D6E78" w:rsidRDefault="000E74E6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281A31" w:rsidRPr="002D6E78" w:rsidTr="00D81603">
        <w:trPr>
          <w:trHeight w:val="379"/>
        </w:trPr>
        <w:tc>
          <w:tcPr>
            <w:tcW w:w="9889" w:type="dxa"/>
            <w:gridSpan w:val="25"/>
            <w:vAlign w:val="center"/>
          </w:tcPr>
          <w:p w:rsidR="00281A31" w:rsidRPr="002D6E78" w:rsidRDefault="00680E0D" w:rsidP="00DE257B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</w:rPr>
              <w:t>M</w:t>
            </w:r>
            <w:r w:rsidR="00281A31" w:rsidRPr="002D6E78">
              <w:rPr>
                <w:rFonts w:ascii="Arial" w:hAnsi="Arial" w:cs="Arial"/>
                <w:sz w:val="18"/>
                <w:szCs w:val="18"/>
                <w:lang w:val="es-CL"/>
              </w:rPr>
              <w:t>esas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y/o sillas</w:t>
            </w:r>
            <w:r w:rsidR="00281A31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auxiliares que requiere para refrigerios, mesa principal, muestras</w:t>
            </w:r>
            <w:r w:rsidR="00EC79DD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 comerciales</w:t>
            </w:r>
            <w:r w:rsidR="00281A31" w:rsidRPr="002D6E78">
              <w:rPr>
                <w:rFonts w:ascii="Arial" w:hAnsi="Arial" w:cs="Arial"/>
                <w:sz w:val="18"/>
                <w:szCs w:val="18"/>
                <w:lang w:val="es-CL"/>
              </w:rPr>
              <w:t>, etc:</w:t>
            </w:r>
          </w:p>
        </w:tc>
      </w:tr>
      <w:tr w:rsidR="00D67573" w:rsidRPr="002D6E78" w:rsidTr="00D81603">
        <w:trPr>
          <w:trHeight w:val="113"/>
        </w:trPr>
        <w:tc>
          <w:tcPr>
            <w:tcW w:w="9889" w:type="dxa"/>
            <w:gridSpan w:val="25"/>
            <w:shd w:val="clear" w:color="auto" w:fill="D8D8D8"/>
            <w:vAlign w:val="center"/>
          </w:tcPr>
          <w:p w:rsidR="00D67573" w:rsidRPr="002D6E78" w:rsidRDefault="00D67573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b/>
                <w:sz w:val="18"/>
                <w:szCs w:val="18"/>
                <w:lang w:val="es-CL"/>
              </w:rPr>
              <w:t>Observaciones</w:t>
            </w:r>
          </w:p>
        </w:tc>
      </w:tr>
      <w:tr w:rsidR="00D67573" w:rsidRPr="002D6E78" w:rsidTr="00D81603">
        <w:trPr>
          <w:trHeight w:val="970"/>
        </w:trPr>
        <w:tc>
          <w:tcPr>
            <w:tcW w:w="9889" w:type="dxa"/>
            <w:gridSpan w:val="25"/>
            <w:vAlign w:val="center"/>
          </w:tcPr>
          <w:p w:rsidR="00D67573" w:rsidRPr="002D6E78" w:rsidRDefault="00D67573" w:rsidP="00AA5B27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Por favor escriba en este espacio cualquier observac</w:t>
            </w:r>
            <w:r w:rsidR="00EC79DD" w:rsidRPr="002D6E78">
              <w:rPr>
                <w:rFonts w:ascii="Arial" w:hAnsi="Arial" w:cs="Arial"/>
                <w:sz w:val="18"/>
                <w:szCs w:val="18"/>
                <w:lang w:val="es-CL"/>
              </w:rPr>
              <w:t xml:space="preserve">ión adicional que considere </w:t>
            </w:r>
            <w:r w:rsidRPr="002D6E78">
              <w:rPr>
                <w:rFonts w:ascii="Arial" w:hAnsi="Arial" w:cs="Arial"/>
                <w:sz w:val="18"/>
                <w:szCs w:val="18"/>
                <w:lang w:val="es-CL"/>
              </w:rPr>
              <w:t>necesaria para que nuestros funcionarios le presten un mejor servicio.</w:t>
            </w:r>
          </w:p>
          <w:p w:rsidR="0008237E" w:rsidRPr="002D6E78" w:rsidRDefault="0008237E" w:rsidP="00AA5B27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08237E" w:rsidRPr="002D6E78" w:rsidRDefault="0008237E" w:rsidP="00AA5B27">
            <w:pPr>
              <w:jc w:val="both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D67573" w:rsidRPr="002D6E78" w:rsidTr="00D81603">
        <w:trPr>
          <w:trHeight w:val="356"/>
        </w:trPr>
        <w:tc>
          <w:tcPr>
            <w:tcW w:w="9889" w:type="dxa"/>
            <w:gridSpan w:val="25"/>
            <w:vAlign w:val="center"/>
          </w:tcPr>
          <w:p w:rsidR="00D67573" w:rsidRPr="002D6E78" w:rsidRDefault="00EC1683" w:rsidP="00466482">
            <w:pPr>
              <w:jc w:val="center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2D6E78">
              <w:rPr>
                <w:rFonts w:ascii="Arial" w:hAnsi="Arial" w:cs="Arial"/>
                <w:color w:val="FF0000"/>
                <w:sz w:val="18"/>
                <w:szCs w:val="18"/>
                <w:lang w:val="es-CL"/>
              </w:rPr>
              <w:t>La Universidad no se hace responsable por ningún tipo de accidente y/o disfunción física que ocurra entre el público de los eventos. Cada organizador es responsable del bienestar de los asistentes de su certamen.</w:t>
            </w:r>
          </w:p>
        </w:tc>
      </w:tr>
    </w:tbl>
    <w:p w:rsidR="00E32B13" w:rsidRDefault="00191FCF" w:rsidP="00E32B13">
      <w:pPr>
        <w:rPr>
          <w:lang w:val="es-CL"/>
        </w:rPr>
      </w:pPr>
      <w:r w:rsidRPr="002D6E78">
        <w:rPr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257175</wp:posOffset>
                </wp:positionV>
                <wp:extent cx="1496695" cy="195580"/>
                <wp:effectExtent l="635" t="317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EF" w:rsidRPr="00466482" w:rsidRDefault="00CE3DEF" w:rsidP="00466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466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CL"/>
                              </w:rPr>
                              <w:t>IMPORTANTE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3.85pt;margin-top:20.25pt;width:117.85pt;height:1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" stroked="f">
                <v:textbox>
                  <w:txbxContent>
                    <w:p w:rsidR="00CE3DEF" w:rsidRPr="00466482" w:rsidRDefault="00CE3DEF" w:rsidP="0046648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4664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CL"/>
                        </w:rPr>
                        <w:t>IMPORTANTE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2B13" w:rsidSect="00CE571F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03" w:rsidRDefault="00D81603">
      <w:r>
        <w:separator/>
      </w:r>
    </w:p>
  </w:endnote>
  <w:endnote w:type="continuationSeparator" w:id="0">
    <w:p w:rsidR="00D81603" w:rsidRDefault="00D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EF" w:rsidRDefault="00CE3DEF" w:rsidP="004D37C5">
    <w:pPr>
      <w:jc w:val="right"/>
      <w:rPr>
        <w:i/>
        <w:iCs/>
        <w:lang w:eastAsia="es-CO"/>
      </w:rPr>
    </w:pPr>
    <w:r w:rsidRPr="000C115B">
      <w:rPr>
        <w:rFonts w:ascii="Calibri" w:hAnsi="Calibri"/>
        <w:sz w:val="16"/>
        <w:szCs w:val="16"/>
      </w:rPr>
      <w:t>Código: F-GA</w:t>
    </w:r>
    <w:r w:rsidR="00466482">
      <w:rPr>
        <w:rFonts w:ascii="Calibri" w:hAnsi="Calibri"/>
        <w:sz w:val="16"/>
        <w:szCs w:val="16"/>
      </w:rPr>
      <w:t>-15, v</w:t>
    </w:r>
    <w:r w:rsidRPr="000C115B">
      <w:rPr>
        <w:rFonts w:ascii="Calibri" w:hAnsi="Calibri"/>
        <w:sz w:val="16"/>
        <w:szCs w:val="16"/>
      </w:rPr>
      <w:t>ersión 0</w:t>
    </w:r>
    <w:r w:rsidR="00466482">
      <w:rPr>
        <w:rFonts w:ascii="Calibri" w:hAnsi="Calibri"/>
        <w:sz w:val="16"/>
        <w:szCs w:val="16"/>
      </w:rPr>
      <w:t>7</w:t>
    </w: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03" w:rsidRDefault="00D81603">
      <w:r>
        <w:separator/>
      </w:r>
    </w:p>
  </w:footnote>
  <w:footnote w:type="continuationSeparator" w:id="0">
    <w:p w:rsidR="00D81603" w:rsidRDefault="00D81603">
      <w:r>
        <w:continuationSeparator/>
      </w:r>
    </w:p>
  </w:footnote>
  <w:footnote w:id="1">
    <w:p w:rsidR="00CE3DEF" w:rsidRDefault="00CC4736" w:rsidP="00CC473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CC4736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="00CE3DEF" w:rsidRPr="0008237E">
        <w:rPr>
          <w:rFonts w:ascii="Arial" w:hAnsi="Arial" w:cs="Arial"/>
          <w:sz w:val="16"/>
          <w:szCs w:val="16"/>
        </w:rPr>
        <w:t>Para el ingreso de personas al parqueadero, solicite por vía electrónica el “Formato de Ingreso de Vehículos” en la Oficina Comunicaciones donde debe escribir nombres, documentos de identidad y placas de los vehículos que ingresarán a su actividad, de lo contrario no se permitirá el ingreso al parqueadero de dichas personas. Tenga en cuenta que este formato usted debe enviarlo diligenciado un día antes del evento.</w:t>
      </w:r>
    </w:p>
    <w:p w:rsidR="00CC4736" w:rsidRPr="0008237E" w:rsidRDefault="00CC4736" w:rsidP="00E32B13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Para el </w:t>
      </w:r>
      <w:r w:rsidR="00E32B13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so del Hall </w:t>
      </w:r>
      <w:r w:rsidRPr="0008237E">
        <w:rPr>
          <w:rFonts w:ascii="Arial" w:hAnsi="Arial" w:cs="Arial"/>
          <w:sz w:val="16"/>
          <w:szCs w:val="16"/>
        </w:rPr>
        <w:t xml:space="preserve">solicite por vía electrónica el </w:t>
      </w:r>
      <w:r>
        <w:rPr>
          <w:rFonts w:ascii="Arial" w:hAnsi="Arial" w:cs="Arial"/>
          <w:sz w:val="16"/>
          <w:szCs w:val="16"/>
        </w:rPr>
        <w:t>f</w:t>
      </w:r>
      <w:r w:rsidRPr="0008237E">
        <w:rPr>
          <w:rFonts w:ascii="Arial" w:hAnsi="Arial" w:cs="Arial"/>
          <w:sz w:val="16"/>
          <w:szCs w:val="16"/>
        </w:rPr>
        <w:t xml:space="preserve">ormato de </w:t>
      </w:r>
      <w:r>
        <w:rPr>
          <w:rFonts w:ascii="Arial" w:hAnsi="Arial" w:cs="Arial"/>
          <w:sz w:val="16"/>
          <w:szCs w:val="16"/>
        </w:rPr>
        <w:t>Solicitud de</w:t>
      </w:r>
      <w:r w:rsidR="00A010BC"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z w:val="16"/>
          <w:szCs w:val="16"/>
        </w:rPr>
        <w:t>Hall</w:t>
      </w:r>
      <w:r w:rsidR="00A010BC">
        <w:rPr>
          <w:rFonts w:ascii="Arial" w:hAnsi="Arial" w:cs="Arial"/>
          <w:sz w:val="16"/>
          <w:szCs w:val="16"/>
        </w:rPr>
        <w:t xml:space="preserve"> de Auditorios (F-GA-70).</w:t>
      </w:r>
    </w:p>
    <w:p w:rsidR="00CE3DEF" w:rsidRPr="0008237E" w:rsidRDefault="00CC4736" w:rsidP="003F489F">
      <w:pPr>
        <w:pStyle w:val="Textonotapie"/>
        <w:jc w:val="both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</w:rPr>
        <w:t>3</w:t>
      </w:r>
      <w:r w:rsidR="00CE3DEF" w:rsidRPr="0008237E">
        <w:rPr>
          <w:rFonts w:ascii="Arial" w:hAnsi="Arial" w:cs="Arial"/>
          <w:sz w:val="16"/>
          <w:szCs w:val="16"/>
        </w:rPr>
        <w:t xml:space="preserve">. </w:t>
      </w:r>
      <w:r w:rsidR="00CE3DEF" w:rsidRPr="0008237E">
        <w:rPr>
          <w:rFonts w:ascii="Arial" w:hAnsi="Arial" w:cs="Arial"/>
          <w:sz w:val="16"/>
          <w:szCs w:val="16"/>
          <w:lang w:val="es-CL"/>
        </w:rPr>
        <w:t xml:space="preserve">Para evitar molestias conserve la confirmación de la reserva que le es enviada por correo electrónico. </w:t>
      </w:r>
    </w:p>
    <w:p w:rsidR="00CC4736" w:rsidRPr="0008237E" w:rsidRDefault="00CC4736" w:rsidP="00E32B13">
      <w:pPr>
        <w:pStyle w:val="Textonotapie"/>
        <w:jc w:val="both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4</w:t>
      </w:r>
      <w:r w:rsidR="00CE3DEF" w:rsidRPr="0008237E">
        <w:rPr>
          <w:rFonts w:ascii="Arial" w:hAnsi="Arial" w:cs="Arial"/>
          <w:sz w:val="16"/>
          <w:szCs w:val="16"/>
          <w:lang w:val="es-CL"/>
        </w:rPr>
        <w:t>. Lea el reglamento para uso de los auditorios, evítese molestias por el desconocimiento del mismo.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EA7"/>
    <w:multiLevelType w:val="hybridMultilevel"/>
    <w:tmpl w:val="7C7E8D2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50A54"/>
    <w:multiLevelType w:val="hybridMultilevel"/>
    <w:tmpl w:val="D4741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3A32"/>
    <w:multiLevelType w:val="hybridMultilevel"/>
    <w:tmpl w:val="89D63E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706"/>
    <w:multiLevelType w:val="hybridMultilevel"/>
    <w:tmpl w:val="8AF67C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61D"/>
    <w:multiLevelType w:val="hybridMultilevel"/>
    <w:tmpl w:val="0A06E24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9105A"/>
    <w:multiLevelType w:val="hybridMultilevel"/>
    <w:tmpl w:val="1CAA0CB2"/>
    <w:lvl w:ilvl="0" w:tplc="18F6D5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1FB9"/>
    <w:multiLevelType w:val="hybridMultilevel"/>
    <w:tmpl w:val="77961724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E08AE"/>
    <w:multiLevelType w:val="hybridMultilevel"/>
    <w:tmpl w:val="A01489B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F4"/>
    <w:rsid w:val="0007051E"/>
    <w:rsid w:val="0008237E"/>
    <w:rsid w:val="000C115B"/>
    <w:rsid w:val="000C5277"/>
    <w:rsid w:val="000E74E6"/>
    <w:rsid w:val="00132CC2"/>
    <w:rsid w:val="00174FB8"/>
    <w:rsid w:val="00191FCF"/>
    <w:rsid w:val="001A27AD"/>
    <w:rsid w:val="001B6B23"/>
    <w:rsid w:val="001D1000"/>
    <w:rsid w:val="001D7A53"/>
    <w:rsid w:val="001E1CE9"/>
    <w:rsid w:val="001F371F"/>
    <w:rsid w:val="00223CD6"/>
    <w:rsid w:val="00227366"/>
    <w:rsid w:val="002523EC"/>
    <w:rsid w:val="00281A31"/>
    <w:rsid w:val="00284059"/>
    <w:rsid w:val="002856A6"/>
    <w:rsid w:val="002B77B0"/>
    <w:rsid w:val="002D0CE2"/>
    <w:rsid w:val="002D6E78"/>
    <w:rsid w:val="002E07CE"/>
    <w:rsid w:val="002F6421"/>
    <w:rsid w:val="00301652"/>
    <w:rsid w:val="003207AA"/>
    <w:rsid w:val="003936A4"/>
    <w:rsid w:val="00394F1C"/>
    <w:rsid w:val="003A24FD"/>
    <w:rsid w:val="003A3D5F"/>
    <w:rsid w:val="003C1FEA"/>
    <w:rsid w:val="003F489F"/>
    <w:rsid w:val="00407F63"/>
    <w:rsid w:val="004207E3"/>
    <w:rsid w:val="004228CB"/>
    <w:rsid w:val="00466482"/>
    <w:rsid w:val="00477D0F"/>
    <w:rsid w:val="004946ED"/>
    <w:rsid w:val="00497FCC"/>
    <w:rsid w:val="004A76E8"/>
    <w:rsid w:val="004B2440"/>
    <w:rsid w:val="004D37C5"/>
    <w:rsid w:val="004E1EBB"/>
    <w:rsid w:val="0053208A"/>
    <w:rsid w:val="0055049B"/>
    <w:rsid w:val="00593C5E"/>
    <w:rsid w:val="005C2476"/>
    <w:rsid w:val="005C4DFF"/>
    <w:rsid w:val="0062303A"/>
    <w:rsid w:val="0064290F"/>
    <w:rsid w:val="0064567F"/>
    <w:rsid w:val="006523B4"/>
    <w:rsid w:val="00653734"/>
    <w:rsid w:val="00666616"/>
    <w:rsid w:val="00680E0D"/>
    <w:rsid w:val="006907A4"/>
    <w:rsid w:val="006A688E"/>
    <w:rsid w:val="006C53F2"/>
    <w:rsid w:val="006C7CBE"/>
    <w:rsid w:val="006D38BA"/>
    <w:rsid w:val="006D5A0A"/>
    <w:rsid w:val="006E4260"/>
    <w:rsid w:val="006F7BB4"/>
    <w:rsid w:val="00701C8A"/>
    <w:rsid w:val="00712768"/>
    <w:rsid w:val="00746B3D"/>
    <w:rsid w:val="007B57A7"/>
    <w:rsid w:val="007D44D8"/>
    <w:rsid w:val="007F7A41"/>
    <w:rsid w:val="008063E0"/>
    <w:rsid w:val="00881FB0"/>
    <w:rsid w:val="00882ED7"/>
    <w:rsid w:val="00896C43"/>
    <w:rsid w:val="008A32B1"/>
    <w:rsid w:val="008B26F3"/>
    <w:rsid w:val="008C6E1D"/>
    <w:rsid w:val="00931B20"/>
    <w:rsid w:val="00945624"/>
    <w:rsid w:val="00946635"/>
    <w:rsid w:val="00977614"/>
    <w:rsid w:val="009854F4"/>
    <w:rsid w:val="009955A3"/>
    <w:rsid w:val="009C1F5C"/>
    <w:rsid w:val="009D1521"/>
    <w:rsid w:val="009E39CC"/>
    <w:rsid w:val="00A010BC"/>
    <w:rsid w:val="00A4129F"/>
    <w:rsid w:val="00A45177"/>
    <w:rsid w:val="00A475EB"/>
    <w:rsid w:val="00A552EE"/>
    <w:rsid w:val="00A7414C"/>
    <w:rsid w:val="00AA5B27"/>
    <w:rsid w:val="00AC6906"/>
    <w:rsid w:val="00AD4060"/>
    <w:rsid w:val="00AE7BDD"/>
    <w:rsid w:val="00B05429"/>
    <w:rsid w:val="00B13E76"/>
    <w:rsid w:val="00B208F2"/>
    <w:rsid w:val="00B2781A"/>
    <w:rsid w:val="00BF475A"/>
    <w:rsid w:val="00C14717"/>
    <w:rsid w:val="00C162F8"/>
    <w:rsid w:val="00C326DD"/>
    <w:rsid w:val="00C3698E"/>
    <w:rsid w:val="00C4475E"/>
    <w:rsid w:val="00C70740"/>
    <w:rsid w:val="00C729CD"/>
    <w:rsid w:val="00C80437"/>
    <w:rsid w:val="00CC4736"/>
    <w:rsid w:val="00CE1D01"/>
    <w:rsid w:val="00CE3DEF"/>
    <w:rsid w:val="00CE571F"/>
    <w:rsid w:val="00CF18C1"/>
    <w:rsid w:val="00D12304"/>
    <w:rsid w:val="00D12D92"/>
    <w:rsid w:val="00D17339"/>
    <w:rsid w:val="00D35661"/>
    <w:rsid w:val="00D555D1"/>
    <w:rsid w:val="00D67573"/>
    <w:rsid w:val="00D71C97"/>
    <w:rsid w:val="00D81603"/>
    <w:rsid w:val="00D93BE5"/>
    <w:rsid w:val="00DE257B"/>
    <w:rsid w:val="00DE5623"/>
    <w:rsid w:val="00E00967"/>
    <w:rsid w:val="00E06209"/>
    <w:rsid w:val="00E32B13"/>
    <w:rsid w:val="00EC1683"/>
    <w:rsid w:val="00EC1B22"/>
    <w:rsid w:val="00EC79DD"/>
    <w:rsid w:val="00EE1820"/>
    <w:rsid w:val="00F27CD1"/>
    <w:rsid w:val="00F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6AA1D8-CF4A-4BBC-8474-2D0ECF48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CF18C1"/>
    <w:rPr>
      <w:sz w:val="20"/>
      <w:szCs w:val="20"/>
    </w:rPr>
  </w:style>
  <w:style w:type="character" w:styleId="Refdenotaalpie">
    <w:name w:val="footnote reference"/>
    <w:semiHidden/>
    <w:rsid w:val="00CF18C1"/>
    <w:rPr>
      <w:vertAlign w:val="superscript"/>
    </w:rPr>
  </w:style>
  <w:style w:type="paragraph" w:styleId="Encabezado">
    <w:name w:val="header"/>
    <w:basedOn w:val="Normal"/>
    <w:link w:val="EncabezadoCar"/>
    <w:rsid w:val="00F871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F8710F"/>
    <w:rPr>
      <w:sz w:val="24"/>
      <w:szCs w:val="24"/>
    </w:rPr>
  </w:style>
  <w:style w:type="paragraph" w:styleId="Piedepgina">
    <w:name w:val="footer"/>
    <w:basedOn w:val="Normal"/>
    <w:link w:val="PiedepginaCar"/>
    <w:rsid w:val="00F8710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F8710F"/>
    <w:rPr>
      <w:sz w:val="24"/>
      <w:szCs w:val="24"/>
    </w:rPr>
  </w:style>
  <w:style w:type="paragraph" w:styleId="Textodeglobo">
    <w:name w:val="Balloon Text"/>
    <w:basedOn w:val="Normal"/>
    <w:link w:val="TextodegloboCar"/>
    <w:rsid w:val="006523B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523B4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E32B13"/>
    <w:pPr>
      <w:jc w:val="center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32B13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mar.perez.SIU\Datos%20de%20programa\Microsoft\Plantillas\Oficial_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Oficial_Doc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Antioquia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Wilmar Pérez</dc:creator>
  <cp:keywords/>
  <cp:lastModifiedBy>NURY EUGENIA VASQUEZ VALENCIA</cp:lastModifiedBy>
  <cp:revision>2</cp:revision>
  <cp:lastPrinted>1601-01-01T00:00:00Z</cp:lastPrinted>
  <dcterms:created xsi:type="dcterms:W3CDTF">2019-12-20T12:29:00Z</dcterms:created>
  <dcterms:modified xsi:type="dcterms:W3CDTF">2019-12-20T12:29:00Z</dcterms:modified>
</cp:coreProperties>
</file>